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A3" w:rsidRDefault="00410BA3">
      <w:pPr>
        <w:rPr>
          <w:b/>
          <w:bCs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style="position:absolute;margin-left:9pt;margin-top:-9pt;width:99pt;height:97.5pt;z-index:-251658240;visibility:visible" wrapcoords="-325 0 -325 21268 21762 21268 21762 0 -325 0">
            <v:imagedata r:id="rId4" o:title=""/>
            <w10:wrap type="tight"/>
          </v:shape>
        </w:pict>
      </w:r>
    </w:p>
    <w:p w:rsidR="00410BA3" w:rsidRDefault="00410BA3" w:rsidP="009A1EA7">
      <w:pPr>
        <w:spacing w:after="120" w:line="240" w:lineRule="auto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KOCAELİ SAĞLIK VE TEKNOLOJİ ÜNİVERSİTESİ</w:t>
      </w:r>
    </w:p>
    <w:p w:rsidR="00410BA3" w:rsidRDefault="00410BA3" w:rsidP="009A1EA7">
      <w:pPr>
        <w:spacing w:after="120" w:line="240" w:lineRule="auto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2020-2021 DÖNEMİ BAHAR YARIYILI</w:t>
      </w:r>
    </w:p>
    <w:p w:rsidR="00410BA3" w:rsidRPr="001E6C55" w:rsidRDefault="00410BA3" w:rsidP="009A1EA7">
      <w:pPr>
        <w:spacing w:after="120" w:line="240" w:lineRule="auto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KURUM İÇİ YATAY GEÇİŞ BİLDİRİM FORMU</w:t>
      </w: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Pr="00EA6C86" w:rsidRDefault="00410BA3">
      <w:pPr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EA6C86">
        <w:rPr>
          <w:rFonts w:ascii="Times New Roman" w:hAnsi="Times New Roman" w:cs="Times New Roman"/>
          <w:b/>
          <w:bCs/>
          <w:sz w:val="30"/>
          <w:szCs w:val="30"/>
          <w:u w:val="single"/>
        </w:rPr>
        <w:t>ÖĞRENCİNİN</w:t>
      </w:r>
    </w:p>
    <w:p w:rsidR="00410BA3" w:rsidRDefault="00410B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TC KİMLİK NO                                   :</w:t>
      </w:r>
    </w:p>
    <w:p w:rsidR="00410BA3" w:rsidRDefault="00410B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ADI SOYADI                                         :</w:t>
      </w:r>
    </w:p>
    <w:p w:rsidR="00410BA3" w:rsidRDefault="00410B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OKUDUĞU BÖLÜM                            :</w:t>
      </w:r>
    </w:p>
    <w:p w:rsidR="00410BA3" w:rsidRDefault="00410B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GEÇİŞ YAPMAK İSTEDİĞİ BÖLÜM :</w:t>
      </w: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Default="00410B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Yukarıdaki bilgilerim doğrultusunda yatay geçiş işleminin yapılmasını talep etmekteyim.Gereğinin yapılmasını arz ederim</w:t>
      </w: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Pr="009A1EA7" w:rsidRDefault="00410BA3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Pr="009A1EA7">
        <w:rPr>
          <w:rFonts w:ascii="Times New Roman" w:hAnsi="Times New Roman" w:cs="Times New Roman"/>
          <w:b/>
          <w:bCs/>
          <w:sz w:val="16"/>
          <w:szCs w:val="16"/>
        </w:rPr>
        <w:t>Ad Soyad  İmza</w:t>
      </w: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Pr="00EA6C86" w:rsidRDefault="00410BA3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A6C86">
        <w:rPr>
          <w:rFonts w:ascii="Times New Roman" w:hAnsi="Times New Roman" w:cs="Times New Roman"/>
          <w:b/>
          <w:bCs/>
          <w:sz w:val="26"/>
          <w:szCs w:val="26"/>
          <w:u w:val="single"/>
        </w:rPr>
        <w:t>ONAYLAYAN</w:t>
      </w: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Default="00410BA3">
      <w:pPr>
        <w:rPr>
          <w:rFonts w:ascii="Times New Roman" w:hAnsi="Times New Roman" w:cs="Times New Roman"/>
          <w:b/>
          <w:bCs/>
        </w:rPr>
      </w:pPr>
    </w:p>
    <w:p w:rsidR="00410BA3" w:rsidRDefault="00410B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NOT:Bu form mali işler birimi tarafından kontrol edilip uygunluğu halinde işlem başlatılır.</w:t>
      </w:r>
    </w:p>
    <w:sectPr w:rsidR="00410BA3" w:rsidSect="00EA6C86">
      <w:pgSz w:w="11906" w:h="16838"/>
      <w:pgMar w:top="851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78B"/>
    <w:rsid w:val="0000607F"/>
    <w:rsid w:val="00053BE0"/>
    <w:rsid w:val="00110C5F"/>
    <w:rsid w:val="001808E6"/>
    <w:rsid w:val="001E6C55"/>
    <w:rsid w:val="00207EB1"/>
    <w:rsid w:val="00244304"/>
    <w:rsid w:val="00245BCD"/>
    <w:rsid w:val="00260ED2"/>
    <w:rsid w:val="002C00AB"/>
    <w:rsid w:val="002D150D"/>
    <w:rsid w:val="002D4D58"/>
    <w:rsid w:val="003628B1"/>
    <w:rsid w:val="003728F5"/>
    <w:rsid w:val="00385453"/>
    <w:rsid w:val="00410BA3"/>
    <w:rsid w:val="004178FB"/>
    <w:rsid w:val="00423257"/>
    <w:rsid w:val="0043078B"/>
    <w:rsid w:val="004908A1"/>
    <w:rsid w:val="0049618C"/>
    <w:rsid w:val="004B7C21"/>
    <w:rsid w:val="005A675E"/>
    <w:rsid w:val="00662455"/>
    <w:rsid w:val="00685DF8"/>
    <w:rsid w:val="006F5D52"/>
    <w:rsid w:val="007070E2"/>
    <w:rsid w:val="007506B4"/>
    <w:rsid w:val="00750E27"/>
    <w:rsid w:val="007F72F2"/>
    <w:rsid w:val="00805481"/>
    <w:rsid w:val="008812F6"/>
    <w:rsid w:val="008B673B"/>
    <w:rsid w:val="008D6E16"/>
    <w:rsid w:val="009A1EA7"/>
    <w:rsid w:val="00A72F13"/>
    <w:rsid w:val="00AA0EFC"/>
    <w:rsid w:val="00AF246F"/>
    <w:rsid w:val="00B032AB"/>
    <w:rsid w:val="00B31D5C"/>
    <w:rsid w:val="00B37C62"/>
    <w:rsid w:val="00B464E6"/>
    <w:rsid w:val="00C1259B"/>
    <w:rsid w:val="00CB5AEE"/>
    <w:rsid w:val="00CD22C3"/>
    <w:rsid w:val="00CF3A03"/>
    <w:rsid w:val="00D27ABC"/>
    <w:rsid w:val="00E343E2"/>
    <w:rsid w:val="00E95DEE"/>
    <w:rsid w:val="00EA6C86"/>
    <w:rsid w:val="00F735DA"/>
    <w:rsid w:val="00FD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EB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07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3078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107</Words>
  <Characters>616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</dc:creator>
  <cp:keywords/>
  <dc:description/>
  <cp:lastModifiedBy>ng</cp:lastModifiedBy>
  <cp:revision>4</cp:revision>
  <cp:lastPrinted>2021-02-25T10:38:00Z</cp:lastPrinted>
  <dcterms:created xsi:type="dcterms:W3CDTF">2021-02-25T10:38:00Z</dcterms:created>
  <dcterms:modified xsi:type="dcterms:W3CDTF">2021-02-25T10:46:00Z</dcterms:modified>
</cp:coreProperties>
</file>